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843" w:type="dxa"/>
        <w:tblInd w:w="-106" w:type="dxa"/>
        <w:tblLayout w:type="fixed"/>
        <w:tblLook w:val="00A0"/>
      </w:tblPr>
      <w:tblGrid>
        <w:gridCol w:w="2088"/>
        <w:gridCol w:w="13755"/>
      </w:tblGrid>
      <w:tr w:rsidR="00ED0780">
        <w:trPr>
          <w:trHeight w:val="609"/>
        </w:trPr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FF0000"/>
                <w:sz w:val="28"/>
                <w:szCs w:val="28"/>
              </w:rPr>
              <w:t>考虑到评委没有时间仔细阅读每张作品的说明，建议说明尽量精简到</w:t>
            </w:r>
            <w:r>
              <w:rPr>
                <w:b/>
                <w:bCs/>
                <w:color w:val="FF0000"/>
                <w:sz w:val="28"/>
                <w:szCs w:val="28"/>
              </w:rPr>
              <w:t>30</w:t>
            </w:r>
            <w:r>
              <w:rPr>
                <w:rFonts w:cs="宋体" w:hint="eastAsia"/>
                <w:b/>
                <w:bCs/>
                <w:color w:val="FF0000"/>
                <w:sz w:val="28"/>
                <w:szCs w:val="28"/>
              </w:rPr>
              <w:t>字以内（单幅）及</w:t>
            </w:r>
            <w:r>
              <w:rPr>
                <w:b/>
                <w:bCs/>
                <w:color w:val="FF0000"/>
                <w:sz w:val="28"/>
                <w:szCs w:val="28"/>
              </w:rPr>
              <w:t>50</w:t>
            </w:r>
            <w:r>
              <w:rPr>
                <w:rFonts w:cs="宋体" w:hint="eastAsia"/>
                <w:b/>
                <w:bCs/>
                <w:color w:val="FF0000"/>
                <w:sz w:val="28"/>
                <w:szCs w:val="28"/>
              </w:rPr>
              <w:t>字以内（组照）</w:t>
            </w: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国家</w:t>
            </w:r>
            <w:r>
              <w:rPr>
                <w:b/>
                <w:bCs/>
              </w:rPr>
              <w:t>(Country):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名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中文姓名：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出生年月日：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荣衔</w:t>
            </w:r>
            <w:r>
              <w:rPr>
                <w:b/>
                <w:bCs/>
              </w:rPr>
              <w:t>(Honours)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地址</w:t>
            </w:r>
            <w:r>
              <w:rPr>
                <w:b/>
                <w:bCs/>
              </w:rPr>
              <w:t>(Address)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邮编</w:t>
            </w:r>
            <w:r>
              <w:rPr>
                <w:b/>
                <w:bCs/>
              </w:rPr>
              <w:t>(ZipCode)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电话</w:t>
            </w:r>
            <w:r>
              <w:rPr>
                <w:b/>
                <w:bCs/>
              </w:rPr>
              <w:t>(Tel)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  <w:tr w:rsidR="00ED0780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0780" w:rsidRDefault="00ED0780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电子邮件</w:t>
            </w:r>
            <w:r>
              <w:rPr>
                <w:b/>
                <w:bCs/>
              </w:rPr>
              <w:t>(E-mail)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D0780" w:rsidRDefault="00ED0780">
            <w:pPr>
              <w:autoSpaceDN w:val="0"/>
              <w:spacing w:line="240" w:lineRule="atLeast"/>
            </w:pPr>
          </w:p>
        </w:tc>
      </w:tr>
    </w:tbl>
    <w:p w:rsidR="00ED0780" w:rsidRDefault="00ED0780"/>
    <w:p w:rsidR="00ED0780" w:rsidRDefault="00ED0780">
      <w:pPr>
        <w:rPr>
          <w:b/>
          <w:bCs/>
          <w:color w:val="FF0000"/>
          <w:sz w:val="24"/>
          <w:szCs w:val="24"/>
        </w:rPr>
      </w:pPr>
      <w:r>
        <w:rPr>
          <w:rFonts w:cs="宋体" w:hint="eastAsia"/>
          <w:b/>
          <w:bCs/>
          <w:color w:val="FF0000"/>
          <w:sz w:val="24"/>
          <w:szCs w:val="24"/>
        </w:rPr>
        <w:t>注意：</w:t>
      </w:r>
    </w:p>
    <w:p w:rsidR="00ED0780" w:rsidRDefault="00ED0780">
      <w:pPr>
        <w:rPr>
          <w:rFonts w:hAnsi="宋体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1. </w:t>
      </w:r>
      <w:r w:rsidRPr="005B320B">
        <w:rPr>
          <w:rFonts w:hAnsi="宋体" w:cs="宋体" w:hint="eastAsia"/>
          <w:b/>
          <w:bCs/>
          <w:color w:val="FF0000"/>
          <w:sz w:val="24"/>
          <w:szCs w:val="24"/>
        </w:rPr>
        <w:t>所有类别中的单张照片必须拍摄于</w:t>
      </w:r>
      <w:r w:rsidRPr="005B320B">
        <w:rPr>
          <w:b/>
          <w:bCs/>
          <w:color w:val="FF0000"/>
          <w:sz w:val="24"/>
          <w:szCs w:val="24"/>
        </w:rPr>
        <w:t>201</w:t>
      </w:r>
      <w:r>
        <w:rPr>
          <w:b/>
          <w:bCs/>
          <w:color w:val="FF0000"/>
          <w:sz w:val="24"/>
          <w:szCs w:val="24"/>
        </w:rPr>
        <w:t>7</w:t>
      </w:r>
      <w:r w:rsidRPr="005B320B">
        <w:rPr>
          <w:rFonts w:hAnsi="宋体" w:cs="宋体" w:hint="eastAsia"/>
          <w:b/>
          <w:bCs/>
          <w:color w:val="FF0000"/>
          <w:sz w:val="24"/>
          <w:szCs w:val="24"/>
        </w:rPr>
        <w:t>年。突发新闻类、一般新闻类、体育动作类中的组照必须拍摄于</w:t>
      </w:r>
      <w:r w:rsidRPr="005B320B">
        <w:rPr>
          <w:b/>
          <w:bCs/>
          <w:color w:val="FF0000"/>
          <w:sz w:val="24"/>
          <w:szCs w:val="24"/>
        </w:rPr>
        <w:t>201</w:t>
      </w:r>
      <w:r>
        <w:rPr>
          <w:b/>
          <w:bCs/>
          <w:color w:val="FF0000"/>
          <w:sz w:val="24"/>
          <w:szCs w:val="24"/>
        </w:rPr>
        <w:t>7</w:t>
      </w:r>
      <w:r w:rsidRPr="005B320B">
        <w:rPr>
          <w:rFonts w:hAnsi="宋体" w:cs="宋体" w:hint="eastAsia"/>
          <w:b/>
          <w:bCs/>
          <w:color w:val="FF0000"/>
          <w:sz w:val="24"/>
          <w:szCs w:val="24"/>
        </w:rPr>
        <w:t>年；长期项目类拍摄时间必须跨越</w:t>
      </w:r>
      <w:r w:rsidRPr="005B320B">
        <w:rPr>
          <w:rFonts w:hAnsi="宋体"/>
          <w:b/>
          <w:bCs/>
          <w:color w:val="FF0000"/>
          <w:sz w:val="24"/>
          <w:szCs w:val="24"/>
        </w:rPr>
        <w:t>3</w:t>
      </w:r>
      <w:r w:rsidRPr="005B320B">
        <w:rPr>
          <w:rFonts w:hAnsi="宋体" w:cs="宋体" w:hint="eastAsia"/>
          <w:b/>
          <w:bCs/>
          <w:color w:val="FF0000"/>
          <w:sz w:val="24"/>
          <w:szCs w:val="24"/>
        </w:rPr>
        <w:t>个年份，并且至少有</w:t>
      </w:r>
      <w:r w:rsidRPr="005B320B">
        <w:rPr>
          <w:rFonts w:hAnsi="宋体"/>
          <w:b/>
          <w:bCs/>
          <w:color w:val="FF0000"/>
          <w:sz w:val="24"/>
          <w:szCs w:val="24"/>
        </w:rPr>
        <w:t>4</w:t>
      </w:r>
      <w:r w:rsidRPr="005B320B">
        <w:rPr>
          <w:rFonts w:hAnsi="宋体" w:cs="宋体" w:hint="eastAsia"/>
          <w:b/>
          <w:bCs/>
          <w:color w:val="FF0000"/>
          <w:sz w:val="24"/>
          <w:szCs w:val="24"/>
        </w:rPr>
        <w:t>幅作品拍摄于</w:t>
      </w:r>
      <w:r w:rsidRPr="005B320B">
        <w:rPr>
          <w:rFonts w:hAnsi="宋体"/>
          <w:b/>
          <w:bCs/>
          <w:color w:val="FF0000"/>
          <w:sz w:val="24"/>
          <w:szCs w:val="24"/>
        </w:rPr>
        <w:t>201</w:t>
      </w:r>
      <w:r>
        <w:rPr>
          <w:rFonts w:hAnsi="宋体"/>
          <w:b/>
          <w:bCs/>
          <w:color w:val="FF0000"/>
          <w:sz w:val="24"/>
          <w:szCs w:val="24"/>
        </w:rPr>
        <w:t>7</w:t>
      </w:r>
      <w:r w:rsidRPr="005B320B">
        <w:rPr>
          <w:rFonts w:hAnsi="宋体" w:cs="宋体" w:hint="eastAsia"/>
          <w:b/>
          <w:bCs/>
          <w:color w:val="FF0000"/>
          <w:sz w:val="24"/>
          <w:szCs w:val="24"/>
        </w:rPr>
        <w:t>年。其余类别中的组照必须拍摄于</w:t>
      </w:r>
      <w:r w:rsidRPr="005B320B">
        <w:rPr>
          <w:b/>
          <w:bCs/>
          <w:color w:val="FF0000"/>
          <w:sz w:val="24"/>
          <w:szCs w:val="24"/>
        </w:rPr>
        <w:t>201</w:t>
      </w:r>
      <w:r>
        <w:rPr>
          <w:b/>
          <w:bCs/>
          <w:color w:val="FF0000"/>
          <w:sz w:val="24"/>
          <w:szCs w:val="24"/>
        </w:rPr>
        <w:t>6</w:t>
      </w:r>
      <w:r w:rsidRPr="005B320B">
        <w:rPr>
          <w:b/>
          <w:bCs/>
          <w:color w:val="FF0000"/>
          <w:sz w:val="24"/>
          <w:szCs w:val="24"/>
        </w:rPr>
        <w:t xml:space="preserve"> </w:t>
      </w:r>
      <w:r w:rsidRPr="005B320B">
        <w:rPr>
          <w:rFonts w:hAnsi="宋体" w:cs="宋体" w:hint="eastAsia"/>
          <w:b/>
          <w:bCs/>
          <w:color w:val="FF0000"/>
          <w:sz w:val="24"/>
          <w:szCs w:val="24"/>
        </w:rPr>
        <w:t>年或者</w:t>
      </w:r>
      <w:r>
        <w:rPr>
          <w:rFonts w:hAnsi="宋体"/>
          <w:b/>
          <w:bCs/>
          <w:color w:val="FF0000"/>
          <w:sz w:val="24"/>
          <w:szCs w:val="24"/>
        </w:rPr>
        <w:t>2017</w:t>
      </w:r>
      <w:r w:rsidRPr="005B320B">
        <w:rPr>
          <w:rFonts w:hAnsi="宋体" w:cs="宋体" w:hint="eastAsia"/>
          <w:b/>
          <w:bCs/>
          <w:color w:val="FF0000"/>
          <w:sz w:val="24"/>
          <w:szCs w:val="24"/>
        </w:rPr>
        <w:t>年，并且组照当中至少有一幅作品拍摄于</w:t>
      </w:r>
      <w:r>
        <w:rPr>
          <w:rFonts w:hAnsi="宋体"/>
          <w:b/>
          <w:bCs/>
          <w:color w:val="FF0000"/>
          <w:sz w:val="24"/>
          <w:szCs w:val="24"/>
        </w:rPr>
        <w:t>2017</w:t>
      </w:r>
      <w:r w:rsidRPr="005B320B">
        <w:rPr>
          <w:rFonts w:hAnsi="宋体" w:cs="宋体" w:hint="eastAsia"/>
          <w:b/>
          <w:bCs/>
          <w:color w:val="FF0000"/>
          <w:sz w:val="24"/>
          <w:szCs w:val="24"/>
        </w:rPr>
        <w:t>年。</w:t>
      </w:r>
      <w:r w:rsidRPr="005B320B">
        <w:rPr>
          <w:b/>
          <w:bCs/>
          <w:color w:val="FF0000"/>
          <w:sz w:val="24"/>
          <w:szCs w:val="24"/>
        </w:rPr>
        <w:t xml:space="preserve"> </w:t>
      </w:r>
      <w:r w:rsidRPr="0094183F">
        <w:rPr>
          <w:sz w:val="24"/>
          <w:szCs w:val="24"/>
        </w:rPr>
        <w:br/>
      </w:r>
      <w:r w:rsidRPr="00DB10AA">
        <w:rPr>
          <w:b/>
          <w:bCs/>
          <w:sz w:val="24"/>
          <w:szCs w:val="24"/>
        </w:rPr>
        <w:t xml:space="preserve">2. </w:t>
      </w:r>
      <w:r w:rsidRPr="00DB10AA">
        <w:rPr>
          <w:rFonts w:hAnsi="宋体" w:cs="宋体" w:hint="eastAsia"/>
          <w:b/>
          <w:bCs/>
          <w:sz w:val="24"/>
          <w:szCs w:val="24"/>
        </w:rPr>
        <w:t>组照中所包含的图片不应少于</w:t>
      </w:r>
      <w:r w:rsidRPr="00DB10AA">
        <w:rPr>
          <w:b/>
          <w:bCs/>
          <w:sz w:val="24"/>
          <w:szCs w:val="24"/>
        </w:rPr>
        <w:t xml:space="preserve"> 2 </w:t>
      </w:r>
      <w:r w:rsidRPr="00DB10AA">
        <w:rPr>
          <w:rFonts w:hAnsi="宋体" w:cs="宋体" w:hint="eastAsia"/>
          <w:b/>
          <w:bCs/>
          <w:sz w:val="24"/>
          <w:szCs w:val="24"/>
        </w:rPr>
        <w:t>幅或多于</w:t>
      </w:r>
      <w:r w:rsidRPr="00DB10AA">
        <w:rPr>
          <w:b/>
          <w:bCs/>
          <w:sz w:val="24"/>
          <w:szCs w:val="24"/>
        </w:rPr>
        <w:t xml:space="preserve"> 10</w:t>
      </w:r>
      <w:r w:rsidRPr="00DB10AA">
        <w:rPr>
          <w:rFonts w:hAnsi="宋体" w:cs="宋体" w:hint="eastAsia"/>
          <w:b/>
          <w:bCs/>
          <w:sz w:val="24"/>
          <w:szCs w:val="24"/>
        </w:rPr>
        <w:t>幅。</w:t>
      </w:r>
      <w:r w:rsidRPr="00DB10AA">
        <w:rPr>
          <w:b/>
          <w:bCs/>
          <w:sz w:val="24"/>
          <w:szCs w:val="24"/>
        </w:rPr>
        <w:t xml:space="preserve"> </w:t>
      </w:r>
      <w:r w:rsidRPr="00DB10AA">
        <w:rPr>
          <w:b/>
          <w:bCs/>
          <w:sz w:val="24"/>
          <w:szCs w:val="24"/>
        </w:rPr>
        <w:br/>
        <w:t xml:space="preserve">3. </w:t>
      </w:r>
      <w:r w:rsidRPr="00DB10AA">
        <w:rPr>
          <w:rFonts w:hAnsi="宋体" w:cs="宋体" w:hint="eastAsia"/>
          <w:b/>
          <w:bCs/>
          <w:sz w:val="24"/>
          <w:szCs w:val="24"/>
        </w:rPr>
        <w:t>未发表的图片可以提交。</w:t>
      </w:r>
    </w:p>
    <w:p w:rsidR="00ED0780" w:rsidRDefault="00ED0780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4</w:t>
      </w:r>
      <w:r>
        <w:rPr>
          <w:rFonts w:cs="宋体" w:hint="eastAsia"/>
          <w:b/>
          <w:bCs/>
          <w:color w:val="FF0000"/>
          <w:sz w:val="24"/>
          <w:szCs w:val="24"/>
        </w:rPr>
        <w:t>）注意：一经提交不得更改！！！</w:t>
      </w:r>
    </w:p>
    <w:p w:rsidR="00ED0780" w:rsidRDefault="00ED0780"/>
    <w:p w:rsidR="00ED0780" w:rsidRDefault="00ED0780"/>
    <w:p w:rsidR="00ED0780" w:rsidRDefault="00ED0780">
      <w:pPr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  <w:highlight w:val="darkGray"/>
        </w:rPr>
        <w:t>A)</w:t>
      </w:r>
      <w:r w:rsidRPr="00826B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Pr="0094183F">
        <w:rPr>
          <w:b/>
          <w:bCs/>
          <w:sz w:val="24"/>
          <w:szCs w:val="24"/>
        </w:rPr>
        <w:t xml:space="preserve">ontemporary </w:t>
      </w:r>
      <w:r>
        <w:rPr>
          <w:b/>
          <w:bCs/>
          <w:sz w:val="24"/>
          <w:szCs w:val="24"/>
        </w:rPr>
        <w:t>I</w:t>
      </w:r>
      <w:r w:rsidRPr="0094183F">
        <w:rPr>
          <w:b/>
          <w:bCs/>
          <w:sz w:val="24"/>
          <w:szCs w:val="24"/>
        </w:rPr>
        <w:t>ssues (</w:t>
      </w:r>
      <w:r w:rsidRPr="0094183F">
        <w:rPr>
          <w:rFonts w:hAnsi="宋体" w:cs="宋体" w:hint="eastAsia"/>
          <w:b/>
          <w:bCs/>
          <w:sz w:val="24"/>
          <w:szCs w:val="24"/>
        </w:rPr>
        <w:t>当代热点类</w:t>
      </w:r>
      <w:r w:rsidRPr="0094183F">
        <w:rPr>
          <w:b/>
          <w:bCs/>
          <w:sz w:val="24"/>
          <w:szCs w:val="24"/>
        </w:rPr>
        <w:t>)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4"/>
        <w:gridCol w:w="1773"/>
        <w:gridCol w:w="1773"/>
        <w:gridCol w:w="1779"/>
        <w:gridCol w:w="4711"/>
        <w:gridCol w:w="1806"/>
        <w:gridCol w:w="3439"/>
      </w:tblGrid>
      <w:tr w:rsidR="00ED0780">
        <w:tc>
          <w:tcPr>
            <w:tcW w:w="454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3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3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9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11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字以内，考虑到评委没有时间仔细阅读每张作品的说明，建议说明尽量精简到</w:t>
            </w:r>
            <w:r>
              <w:rPr>
                <w:b/>
                <w:bCs/>
                <w:color w:val="FF0000"/>
              </w:rPr>
              <w:t>30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806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9" w:type="dxa"/>
            <w:vAlign w:val="center"/>
          </w:tcPr>
          <w:p w:rsidR="00ED0780" w:rsidRDefault="00ED078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字以内考虑到评委没有时间仔细阅读每张作品的说明，建议说明尽量精简到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</w:tr>
      <w:tr w:rsidR="00ED0780">
        <w:tc>
          <w:tcPr>
            <w:tcW w:w="454" w:type="dxa"/>
            <w:vAlign w:val="center"/>
          </w:tcPr>
          <w:p w:rsidR="00ED0780" w:rsidRDefault="00ED0780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9" w:type="dxa"/>
            <w:vAlign w:val="center"/>
          </w:tcPr>
          <w:p w:rsidR="00ED0780" w:rsidRDefault="00ED0780"/>
        </w:tc>
        <w:tc>
          <w:tcPr>
            <w:tcW w:w="4711" w:type="dxa"/>
            <w:vAlign w:val="center"/>
          </w:tcPr>
          <w:p w:rsidR="00ED0780" w:rsidRDefault="00ED0780"/>
        </w:tc>
        <w:tc>
          <w:tcPr>
            <w:tcW w:w="1806" w:type="dxa"/>
            <w:vAlign w:val="center"/>
          </w:tcPr>
          <w:p w:rsidR="00ED0780" w:rsidRDefault="00ED0780"/>
        </w:tc>
        <w:tc>
          <w:tcPr>
            <w:tcW w:w="3439" w:type="dxa"/>
            <w:vAlign w:val="center"/>
          </w:tcPr>
          <w:p w:rsidR="00ED0780" w:rsidRDefault="00ED0780"/>
        </w:tc>
      </w:tr>
      <w:tr w:rsidR="00ED0780">
        <w:tc>
          <w:tcPr>
            <w:tcW w:w="454" w:type="dxa"/>
            <w:vAlign w:val="center"/>
          </w:tcPr>
          <w:p w:rsidR="00ED0780" w:rsidRDefault="00ED0780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9" w:type="dxa"/>
            <w:vAlign w:val="center"/>
          </w:tcPr>
          <w:p w:rsidR="00ED0780" w:rsidRDefault="00ED0780"/>
        </w:tc>
        <w:tc>
          <w:tcPr>
            <w:tcW w:w="4711" w:type="dxa"/>
            <w:vAlign w:val="center"/>
          </w:tcPr>
          <w:p w:rsidR="00ED0780" w:rsidRDefault="00ED0780"/>
        </w:tc>
        <w:tc>
          <w:tcPr>
            <w:tcW w:w="1806" w:type="dxa"/>
            <w:vAlign w:val="center"/>
          </w:tcPr>
          <w:p w:rsidR="00ED0780" w:rsidRDefault="00ED0780"/>
        </w:tc>
        <w:tc>
          <w:tcPr>
            <w:tcW w:w="3439" w:type="dxa"/>
            <w:vAlign w:val="center"/>
          </w:tcPr>
          <w:p w:rsidR="00ED0780" w:rsidRDefault="00ED0780"/>
        </w:tc>
      </w:tr>
      <w:tr w:rsidR="00ED0780">
        <w:trPr>
          <w:trHeight w:val="317"/>
        </w:trPr>
        <w:tc>
          <w:tcPr>
            <w:tcW w:w="454" w:type="dxa"/>
            <w:vAlign w:val="center"/>
          </w:tcPr>
          <w:p w:rsidR="00ED0780" w:rsidRDefault="00ED0780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9" w:type="dxa"/>
            <w:vAlign w:val="center"/>
          </w:tcPr>
          <w:p w:rsidR="00ED0780" w:rsidRDefault="00ED0780"/>
        </w:tc>
        <w:tc>
          <w:tcPr>
            <w:tcW w:w="4711" w:type="dxa"/>
            <w:vAlign w:val="center"/>
          </w:tcPr>
          <w:p w:rsidR="00ED0780" w:rsidRDefault="00ED0780"/>
        </w:tc>
        <w:tc>
          <w:tcPr>
            <w:tcW w:w="1806" w:type="dxa"/>
            <w:vAlign w:val="center"/>
          </w:tcPr>
          <w:p w:rsidR="00ED0780" w:rsidRDefault="00ED0780"/>
        </w:tc>
        <w:tc>
          <w:tcPr>
            <w:tcW w:w="3439" w:type="dxa"/>
            <w:vAlign w:val="center"/>
          </w:tcPr>
          <w:p w:rsidR="00ED0780" w:rsidRDefault="00ED0780"/>
        </w:tc>
      </w:tr>
      <w:tr w:rsidR="00ED0780">
        <w:tc>
          <w:tcPr>
            <w:tcW w:w="454" w:type="dxa"/>
            <w:vAlign w:val="center"/>
          </w:tcPr>
          <w:p w:rsidR="00ED0780" w:rsidRDefault="00ED0780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9" w:type="dxa"/>
            <w:vAlign w:val="center"/>
          </w:tcPr>
          <w:p w:rsidR="00ED0780" w:rsidRDefault="00ED0780"/>
        </w:tc>
        <w:tc>
          <w:tcPr>
            <w:tcW w:w="4711" w:type="dxa"/>
            <w:vAlign w:val="center"/>
          </w:tcPr>
          <w:p w:rsidR="00ED0780" w:rsidRDefault="00ED0780"/>
        </w:tc>
        <w:tc>
          <w:tcPr>
            <w:tcW w:w="1806" w:type="dxa"/>
            <w:vAlign w:val="center"/>
          </w:tcPr>
          <w:p w:rsidR="00ED0780" w:rsidRDefault="00ED0780"/>
        </w:tc>
        <w:tc>
          <w:tcPr>
            <w:tcW w:w="3439" w:type="dxa"/>
            <w:vAlign w:val="center"/>
          </w:tcPr>
          <w:p w:rsidR="00ED0780" w:rsidRDefault="00ED0780"/>
        </w:tc>
      </w:tr>
      <w:tr w:rsidR="00ED0780">
        <w:tc>
          <w:tcPr>
            <w:tcW w:w="454" w:type="dxa"/>
            <w:vAlign w:val="center"/>
          </w:tcPr>
          <w:p w:rsidR="00ED0780" w:rsidRDefault="00ED0780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9" w:type="dxa"/>
            <w:vAlign w:val="center"/>
          </w:tcPr>
          <w:p w:rsidR="00ED0780" w:rsidRDefault="00ED0780"/>
        </w:tc>
        <w:tc>
          <w:tcPr>
            <w:tcW w:w="4711" w:type="dxa"/>
            <w:vAlign w:val="center"/>
          </w:tcPr>
          <w:p w:rsidR="00ED0780" w:rsidRDefault="00ED0780"/>
        </w:tc>
        <w:tc>
          <w:tcPr>
            <w:tcW w:w="1806" w:type="dxa"/>
            <w:vAlign w:val="center"/>
          </w:tcPr>
          <w:p w:rsidR="00ED0780" w:rsidRDefault="00ED0780"/>
        </w:tc>
        <w:tc>
          <w:tcPr>
            <w:tcW w:w="3439" w:type="dxa"/>
            <w:vAlign w:val="center"/>
          </w:tcPr>
          <w:p w:rsidR="00ED0780" w:rsidRDefault="00ED0780"/>
        </w:tc>
      </w:tr>
      <w:tr w:rsidR="00ED0780">
        <w:tc>
          <w:tcPr>
            <w:tcW w:w="454" w:type="dxa"/>
            <w:vAlign w:val="center"/>
          </w:tcPr>
          <w:p w:rsidR="00ED0780" w:rsidRDefault="00ED0780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9" w:type="dxa"/>
            <w:vAlign w:val="center"/>
          </w:tcPr>
          <w:p w:rsidR="00ED0780" w:rsidRDefault="00ED0780"/>
        </w:tc>
        <w:tc>
          <w:tcPr>
            <w:tcW w:w="4711" w:type="dxa"/>
            <w:vAlign w:val="center"/>
          </w:tcPr>
          <w:p w:rsidR="00ED0780" w:rsidRDefault="00ED0780"/>
        </w:tc>
        <w:tc>
          <w:tcPr>
            <w:tcW w:w="1806" w:type="dxa"/>
            <w:vAlign w:val="center"/>
          </w:tcPr>
          <w:p w:rsidR="00ED0780" w:rsidRDefault="00ED0780"/>
        </w:tc>
        <w:tc>
          <w:tcPr>
            <w:tcW w:w="3439" w:type="dxa"/>
            <w:vAlign w:val="center"/>
          </w:tcPr>
          <w:p w:rsidR="00ED0780" w:rsidRDefault="00ED0780"/>
        </w:tc>
      </w:tr>
      <w:tr w:rsidR="00ED0780">
        <w:tc>
          <w:tcPr>
            <w:tcW w:w="454" w:type="dxa"/>
            <w:vAlign w:val="center"/>
          </w:tcPr>
          <w:p w:rsidR="00ED0780" w:rsidRDefault="00ED0780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9" w:type="dxa"/>
            <w:vAlign w:val="center"/>
          </w:tcPr>
          <w:p w:rsidR="00ED0780" w:rsidRDefault="00ED0780"/>
        </w:tc>
        <w:tc>
          <w:tcPr>
            <w:tcW w:w="4711" w:type="dxa"/>
            <w:vAlign w:val="center"/>
          </w:tcPr>
          <w:p w:rsidR="00ED0780" w:rsidRDefault="00ED0780"/>
        </w:tc>
        <w:tc>
          <w:tcPr>
            <w:tcW w:w="1806" w:type="dxa"/>
            <w:vAlign w:val="center"/>
          </w:tcPr>
          <w:p w:rsidR="00ED0780" w:rsidRDefault="00ED0780"/>
        </w:tc>
        <w:tc>
          <w:tcPr>
            <w:tcW w:w="3439" w:type="dxa"/>
            <w:vAlign w:val="center"/>
          </w:tcPr>
          <w:p w:rsidR="00ED0780" w:rsidRDefault="00ED0780"/>
        </w:tc>
      </w:tr>
      <w:tr w:rsidR="00ED0780">
        <w:tc>
          <w:tcPr>
            <w:tcW w:w="454" w:type="dxa"/>
            <w:vAlign w:val="center"/>
          </w:tcPr>
          <w:p w:rsidR="00ED0780" w:rsidRDefault="00ED0780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9" w:type="dxa"/>
            <w:vAlign w:val="center"/>
          </w:tcPr>
          <w:p w:rsidR="00ED0780" w:rsidRDefault="00ED0780"/>
        </w:tc>
        <w:tc>
          <w:tcPr>
            <w:tcW w:w="4711" w:type="dxa"/>
            <w:vAlign w:val="center"/>
          </w:tcPr>
          <w:p w:rsidR="00ED0780" w:rsidRDefault="00ED0780"/>
        </w:tc>
        <w:tc>
          <w:tcPr>
            <w:tcW w:w="1806" w:type="dxa"/>
            <w:vAlign w:val="center"/>
          </w:tcPr>
          <w:p w:rsidR="00ED0780" w:rsidRDefault="00ED0780"/>
        </w:tc>
        <w:tc>
          <w:tcPr>
            <w:tcW w:w="3439" w:type="dxa"/>
            <w:vAlign w:val="center"/>
          </w:tcPr>
          <w:p w:rsidR="00ED0780" w:rsidRDefault="00ED0780"/>
        </w:tc>
      </w:tr>
      <w:tr w:rsidR="00ED0780">
        <w:tc>
          <w:tcPr>
            <w:tcW w:w="454" w:type="dxa"/>
            <w:vAlign w:val="center"/>
          </w:tcPr>
          <w:p w:rsidR="00ED0780" w:rsidRDefault="00ED0780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9" w:type="dxa"/>
            <w:vAlign w:val="center"/>
          </w:tcPr>
          <w:p w:rsidR="00ED0780" w:rsidRDefault="00ED0780"/>
        </w:tc>
        <w:tc>
          <w:tcPr>
            <w:tcW w:w="4711" w:type="dxa"/>
            <w:vAlign w:val="center"/>
          </w:tcPr>
          <w:p w:rsidR="00ED0780" w:rsidRDefault="00ED0780"/>
        </w:tc>
        <w:tc>
          <w:tcPr>
            <w:tcW w:w="1806" w:type="dxa"/>
            <w:vAlign w:val="center"/>
          </w:tcPr>
          <w:p w:rsidR="00ED0780" w:rsidRDefault="00ED0780"/>
        </w:tc>
        <w:tc>
          <w:tcPr>
            <w:tcW w:w="3439" w:type="dxa"/>
            <w:vAlign w:val="center"/>
          </w:tcPr>
          <w:p w:rsidR="00ED0780" w:rsidRDefault="00ED0780"/>
        </w:tc>
      </w:tr>
      <w:tr w:rsidR="00ED0780">
        <w:tc>
          <w:tcPr>
            <w:tcW w:w="454" w:type="dxa"/>
            <w:vAlign w:val="center"/>
          </w:tcPr>
          <w:p w:rsidR="00ED0780" w:rsidRDefault="00ED0780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3" w:type="dxa"/>
            <w:vAlign w:val="center"/>
          </w:tcPr>
          <w:p w:rsidR="00ED0780" w:rsidRDefault="00ED0780"/>
        </w:tc>
        <w:tc>
          <w:tcPr>
            <w:tcW w:w="1779" w:type="dxa"/>
            <w:vAlign w:val="center"/>
          </w:tcPr>
          <w:p w:rsidR="00ED0780" w:rsidRDefault="00ED0780"/>
        </w:tc>
        <w:tc>
          <w:tcPr>
            <w:tcW w:w="4711" w:type="dxa"/>
            <w:vAlign w:val="center"/>
          </w:tcPr>
          <w:p w:rsidR="00ED0780" w:rsidRDefault="00ED0780"/>
        </w:tc>
        <w:tc>
          <w:tcPr>
            <w:tcW w:w="1806" w:type="dxa"/>
            <w:vAlign w:val="center"/>
          </w:tcPr>
          <w:p w:rsidR="00ED0780" w:rsidRDefault="00ED0780"/>
        </w:tc>
        <w:tc>
          <w:tcPr>
            <w:tcW w:w="3439" w:type="dxa"/>
            <w:vAlign w:val="center"/>
          </w:tcPr>
          <w:p w:rsidR="00ED0780" w:rsidRDefault="00ED0780"/>
        </w:tc>
      </w:tr>
    </w:tbl>
    <w:p w:rsidR="00ED0780" w:rsidRDefault="00ED0780"/>
    <w:p w:rsidR="00ED0780" w:rsidRDefault="00ED0780"/>
    <w:p w:rsidR="00ED0780" w:rsidRDefault="00ED07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darkGray"/>
        </w:rPr>
        <w:t>B)</w:t>
      </w:r>
      <w:r>
        <w:rPr>
          <w:b/>
          <w:bCs/>
          <w:sz w:val="24"/>
          <w:szCs w:val="24"/>
        </w:rPr>
        <w:t xml:space="preserve"> Environment </w:t>
      </w:r>
      <w:r>
        <w:rPr>
          <w:rFonts w:cs="宋体" w:hint="eastAsia"/>
          <w:b/>
          <w:bCs/>
          <w:sz w:val="24"/>
          <w:szCs w:val="24"/>
        </w:rPr>
        <w:t>（环境类）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 w:rsidR="00ED0780">
        <w:tc>
          <w:tcPr>
            <w:tcW w:w="479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 w:rsidR="00ED0780" w:rsidRDefault="00ED078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</w:tr>
      <w:tr w:rsidR="00ED0780">
        <w:tc>
          <w:tcPr>
            <w:tcW w:w="479" w:type="dxa"/>
            <w:vAlign w:val="center"/>
          </w:tcPr>
          <w:p w:rsidR="00ED0780" w:rsidRDefault="00ED0780">
            <w:r>
              <w:t>1.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  <w:vAlign w:val="center"/>
          </w:tcPr>
          <w:p w:rsidR="00ED0780" w:rsidRDefault="00ED0780">
            <w:r>
              <w:t>2.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  <w:vAlign w:val="center"/>
          </w:tcPr>
          <w:p w:rsidR="00ED0780" w:rsidRDefault="00ED0780">
            <w:r>
              <w:t>3.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  <w:vAlign w:val="center"/>
          </w:tcPr>
          <w:p w:rsidR="00ED0780" w:rsidRDefault="00ED0780">
            <w:r>
              <w:t>4.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  <w:vAlign w:val="center"/>
          </w:tcPr>
          <w:p w:rsidR="00ED0780" w:rsidRDefault="00ED0780">
            <w:r>
              <w:t>5.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  <w:vAlign w:val="center"/>
          </w:tcPr>
          <w:p w:rsidR="00ED0780" w:rsidRDefault="00ED0780">
            <w:r>
              <w:t>6.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  <w:vAlign w:val="center"/>
          </w:tcPr>
          <w:p w:rsidR="00ED0780" w:rsidRDefault="00ED0780">
            <w:r>
              <w:t>7.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  <w:vAlign w:val="center"/>
          </w:tcPr>
          <w:p w:rsidR="00ED0780" w:rsidRDefault="00ED0780">
            <w:r>
              <w:t>8.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  <w:vAlign w:val="center"/>
          </w:tcPr>
          <w:p w:rsidR="00ED0780" w:rsidRDefault="00ED0780">
            <w:r>
              <w:t>9.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  <w:vAlign w:val="center"/>
          </w:tcPr>
          <w:p w:rsidR="00ED0780" w:rsidRDefault="00ED0780">
            <w:r>
              <w:t>10.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</w:tbl>
    <w:p w:rsidR="00ED0780" w:rsidRDefault="00ED0780"/>
    <w:p w:rsidR="00ED0780" w:rsidRDefault="00ED0780"/>
    <w:p w:rsidR="00ED0780" w:rsidRDefault="00ED07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darkGray"/>
        </w:rPr>
        <w:t>C</w:t>
      </w:r>
      <w:r>
        <w:rPr>
          <w:rFonts w:cs="宋体" w:hint="eastAsia"/>
          <w:b/>
          <w:bCs/>
          <w:sz w:val="28"/>
          <w:szCs w:val="28"/>
          <w:highlight w:val="darkGray"/>
        </w:rPr>
        <w:t>）</w:t>
      </w:r>
      <w:r w:rsidRPr="0094183F">
        <w:rPr>
          <w:b/>
          <w:bCs/>
          <w:sz w:val="24"/>
          <w:szCs w:val="24"/>
        </w:rPr>
        <w:t>General News (</w:t>
      </w:r>
      <w:r w:rsidRPr="0094183F">
        <w:rPr>
          <w:rFonts w:hAnsi="宋体" w:cs="宋体" w:hint="eastAsia"/>
          <w:b/>
          <w:bCs/>
          <w:sz w:val="24"/>
          <w:szCs w:val="24"/>
        </w:rPr>
        <w:t>一般新闻类</w:t>
      </w:r>
      <w:r>
        <w:rPr>
          <w:b/>
          <w:bCs/>
          <w:sz w:val="24"/>
          <w:szCs w:val="24"/>
        </w:rPr>
        <w:t>)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 w:rsidR="00ED0780">
        <w:tc>
          <w:tcPr>
            <w:tcW w:w="479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 w:rsidR="00ED0780" w:rsidRDefault="00ED078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</w:tr>
      <w:tr w:rsidR="00ED0780">
        <w:tc>
          <w:tcPr>
            <w:tcW w:w="479" w:type="dxa"/>
          </w:tcPr>
          <w:p w:rsidR="00ED0780" w:rsidRDefault="00ED0780">
            <w:r>
              <w:t>1.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 w:rsidR="00ED0780" w:rsidRDefault="00ED0780" w:rsidP="00ED0780">
            <w:pPr>
              <w:ind w:firstLineChars="50" w:firstLine="3168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ED0780" w:rsidRDefault="00ED0780">
            <w:pPr>
              <w:rPr>
                <w:rFonts w:ascii="宋体"/>
                <w:sz w:val="28"/>
                <w:szCs w:val="28"/>
              </w:rPr>
            </w:pPr>
          </w:p>
        </w:tc>
      </w:tr>
      <w:tr w:rsidR="00ED0780">
        <w:tc>
          <w:tcPr>
            <w:tcW w:w="479" w:type="dxa"/>
          </w:tcPr>
          <w:p w:rsidR="00ED0780" w:rsidRDefault="00ED0780">
            <w:r>
              <w:t>2.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>
            <w:pPr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3.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4.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5.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6.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7.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8.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9.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10.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</w:tbl>
    <w:p w:rsidR="00ED0780" w:rsidRDefault="00ED0780"/>
    <w:p w:rsidR="00ED0780" w:rsidRDefault="00ED0780"/>
    <w:p w:rsidR="00ED0780" w:rsidRDefault="00ED07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darkGray"/>
        </w:rPr>
        <w:t xml:space="preserve">D) </w:t>
      </w:r>
      <w:r>
        <w:rPr>
          <w:rFonts w:hAnsi="宋体"/>
          <w:b/>
          <w:bCs/>
          <w:sz w:val="24"/>
          <w:szCs w:val="24"/>
        </w:rPr>
        <w:t>Long-Term Project</w:t>
      </w:r>
      <w:r>
        <w:rPr>
          <w:rFonts w:hAnsi="宋体" w:cs="宋体" w:hint="eastAsia"/>
          <w:b/>
          <w:bCs/>
          <w:sz w:val="24"/>
          <w:szCs w:val="24"/>
        </w:rPr>
        <w:t>长期专题项目类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 w:rsidR="00ED0780">
        <w:tc>
          <w:tcPr>
            <w:tcW w:w="479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 w:rsidR="00ED0780" w:rsidRDefault="00ED078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</w:tr>
      <w:tr w:rsidR="00ED0780">
        <w:tc>
          <w:tcPr>
            <w:tcW w:w="479" w:type="dxa"/>
          </w:tcPr>
          <w:p w:rsidR="00ED0780" w:rsidRDefault="00ED0780">
            <w:r>
              <w:t>1.</w:t>
            </w:r>
          </w:p>
        </w:tc>
        <w:tc>
          <w:tcPr>
            <w:tcW w:w="1770" w:type="dxa"/>
          </w:tcPr>
          <w:p w:rsidR="00ED0780" w:rsidRDefault="00ED0780">
            <w:pPr>
              <w:pStyle w:val="Heading1"/>
              <w:widowControl w:val="0"/>
              <w:shd w:val="clear" w:color="auto" w:fill="FFFFFF"/>
              <w:spacing w:before="0" w:beforeAutospacing="0" w:after="0" w:afterAutospacing="0" w:line="480" w:lineRule="atLeast"/>
              <w:ind w:right="225"/>
              <w:rPr>
                <w:rFonts w:cs="Times New Roman"/>
              </w:rPr>
            </w:pPr>
          </w:p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>
            <w:pPr>
              <w:widowControl/>
              <w:shd w:val="clear" w:color="auto" w:fill="FFFFFF"/>
              <w:wordWrap w:val="0"/>
              <w:spacing w:line="480" w:lineRule="atLeast"/>
              <w:ind w:right="225"/>
              <w:jc w:val="left"/>
              <w:outlineLvl w:val="0"/>
              <w:rPr>
                <w:rFonts w:ascii="宋体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433" w:type="dxa"/>
          </w:tcPr>
          <w:p w:rsidR="00ED0780" w:rsidRDefault="00ED0780">
            <w:pPr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ED0780">
        <w:tc>
          <w:tcPr>
            <w:tcW w:w="479" w:type="dxa"/>
          </w:tcPr>
          <w:p w:rsidR="00ED0780" w:rsidRDefault="00ED0780">
            <w:r>
              <w:t>2.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3.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4.</w:t>
            </w:r>
          </w:p>
        </w:tc>
        <w:tc>
          <w:tcPr>
            <w:tcW w:w="1770" w:type="dxa"/>
          </w:tcPr>
          <w:p w:rsidR="00ED0780" w:rsidRDefault="00ED0780">
            <w:pPr>
              <w:pStyle w:val="Heading1"/>
              <w:widowControl w:val="0"/>
              <w:shd w:val="clear" w:color="auto" w:fill="FFFFFF"/>
              <w:spacing w:before="0" w:beforeAutospacing="0" w:after="0" w:afterAutospacing="0" w:line="480" w:lineRule="atLeast"/>
              <w:ind w:right="225"/>
              <w:rPr>
                <w:rFonts w:cs="Times New Roman"/>
              </w:rPr>
            </w:pPr>
          </w:p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5.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6.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7.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8.</w:t>
            </w:r>
          </w:p>
        </w:tc>
        <w:tc>
          <w:tcPr>
            <w:tcW w:w="1770" w:type="dxa"/>
          </w:tcPr>
          <w:p w:rsidR="00ED0780" w:rsidRDefault="00ED0780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.</w:t>
            </w:r>
          </w:p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9.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10.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>
            <w:pPr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</w:tbl>
    <w:p w:rsidR="00ED0780" w:rsidRDefault="00ED0780"/>
    <w:p w:rsidR="00ED0780" w:rsidRDefault="00ED0780"/>
    <w:p w:rsidR="00ED0780" w:rsidRDefault="00ED0780">
      <w:pPr>
        <w:rPr>
          <w:b/>
          <w:bCs/>
          <w:sz w:val="28"/>
          <w:szCs w:val="28"/>
          <w:highlight w:val="darkGray"/>
        </w:rPr>
      </w:pPr>
      <w:r>
        <w:rPr>
          <w:b/>
          <w:bCs/>
          <w:sz w:val="28"/>
          <w:szCs w:val="28"/>
          <w:highlight w:val="darkGray"/>
        </w:rPr>
        <w:t xml:space="preserve">E) </w:t>
      </w:r>
      <w:r w:rsidRPr="0094183F">
        <w:rPr>
          <w:b/>
          <w:bCs/>
          <w:sz w:val="24"/>
          <w:szCs w:val="24"/>
        </w:rPr>
        <w:t>Nature</w:t>
      </w:r>
      <w:r w:rsidRPr="0094183F">
        <w:rPr>
          <w:rFonts w:hAnsi="宋体" w:cs="宋体" w:hint="eastAsia"/>
          <w:b/>
          <w:bCs/>
          <w:sz w:val="24"/>
          <w:szCs w:val="24"/>
        </w:rPr>
        <w:t>自然类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 w:rsidR="00ED0780">
        <w:tc>
          <w:tcPr>
            <w:tcW w:w="479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 w:rsidR="00ED0780" w:rsidRDefault="00ED078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</w:tr>
      <w:tr w:rsidR="00ED0780">
        <w:tc>
          <w:tcPr>
            <w:tcW w:w="479" w:type="dxa"/>
          </w:tcPr>
          <w:p w:rsidR="00ED0780" w:rsidRDefault="00ED0780">
            <w:r>
              <w:t>1.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2.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3.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4.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5.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6.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7.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8.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9.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10.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</w:tbl>
    <w:p w:rsidR="00ED0780" w:rsidRDefault="00ED0780"/>
    <w:p w:rsidR="00ED0780" w:rsidRDefault="00ED0780"/>
    <w:p w:rsidR="00ED0780" w:rsidRDefault="00ED07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darkGray"/>
        </w:rPr>
        <w:t>F</w:t>
      </w:r>
      <w:r>
        <w:rPr>
          <w:rFonts w:cs="宋体" w:hint="eastAsia"/>
          <w:b/>
          <w:bCs/>
          <w:sz w:val="28"/>
          <w:szCs w:val="28"/>
          <w:highlight w:val="darkGray"/>
        </w:rPr>
        <w:t>）</w:t>
      </w:r>
      <w:r>
        <w:rPr>
          <w:b/>
          <w:bCs/>
          <w:sz w:val="24"/>
          <w:szCs w:val="24"/>
        </w:rPr>
        <w:t xml:space="preserve">People </w:t>
      </w:r>
      <w:r w:rsidRPr="0094183F">
        <w:rPr>
          <w:b/>
          <w:bCs/>
          <w:sz w:val="24"/>
          <w:szCs w:val="24"/>
        </w:rPr>
        <w:t>(</w:t>
      </w:r>
      <w:r>
        <w:rPr>
          <w:rFonts w:hAnsi="宋体" w:cs="宋体" w:hint="eastAsia"/>
          <w:b/>
          <w:bCs/>
          <w:sz w:val="24"/>
          <w:szCs w:val="24"/>
        </w:rPr>
        <w:t>人物</w:t>
      </w:r>
      <w:r w:rsidRPr="0094183F">
        <w:rPr>
          <w:rFonts w:hAnsi="宋体" w:cs="宋体" w:hint="eastAsia"/>
          <w:b/>
          <w:bCs/>
          <w:sz w:val="24"/>
          <w:szCs w:val="24"/>
        </w:rPr>
        <w:t>类</w:t>
      </w:r>
      <w:r w:rsidRPr="0094183F">
        <w:rPr>
          <w:b/>
          <w:bCs/>
          <w:sz w:val="24"/>
          <w:szCs w:val="24"/>
        </w:rPr>
        <w:t>)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 w:rsidR="00ED0780">
        <w:tc>
          <w:tcPr>
            <w:tcW w:w="479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 w:rsidR="00ED0780" w:rsidRDefault="00ED078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</w:tr>
      <w:tr w:rsidR="00ED0780">
        <w:tc>
          <w:tcPr>
            <w:tcW w:w="479" w:type="dxa"/>
          </w:tcPr>
          <w:p w:rsidR="00ED0780" w:rsidRDefault="00ED0780">
            <w:r>
              <w:t>1.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2.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3.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4.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5.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6.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7.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8.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9.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10.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</w:tbl>
    <w:p w:rsidR="00ED0780" w:rsidRDefault="00ED0780"/>
    <w:p w:rsidR="00ED0780" w:rsidRDefault="00ED0780"/>
    <w:p w:rsidR="00ED0780" w:rsidRDefault="00ED0780">
      <w:pPr>
        <w:rPr>
          <w:b/>
          <w:bCs/>
          <w:sz w:val="28"/>
          <w:szCs w:val="28"/>
          <w:highlight w:val="darkGray"/>
        </w:rPr>
      </w:pPr>
      <w:r>
        <w:rPr>
          <w:b/>
          <w:bCs/>
          <w:sz w:val="28"/>
          <w:szCs w:val="28"/>
          <w:highlight w:val="darkGray"/>
        </w:rPr>
        <w:t>G</w:t>
      </w:r>
      <w:r>
        <w:rPr>
          <w:rFonts w:cs="宋体" w:hint="eastAsia"/>
          <w:b/>
          <w:bCs/>
          <w:sz w:val="28"/>
          <w:szCs w:val="28"/>
          <w:highlight w:val="darkGray"/>
        </w:rPr>
        <w:t>）</w:t>
      </w:r>
      <w:r w:rsidRPr="0094183F">
        <w:rPr>
          <w:b/>
          <w:bCs/>
          <w:sz w:val="24"/>
          <w:szCs w:val="24"/>
        </w:rPr>
        <w:t>Sports</w:t>
      </w:r>
      <w:r w:rsidRPr="0094183F">
        <w:rPr>
          <w:rFonts w:hAnsi="宋体" w:cs="宋体" w:hint="eastAsia"/>
          <w:b/>
          <w:bCs/>
          <w:sz w:val="24"/>
          <w:szCs w:val="24"/>
        </w:rPr>
        <w:t>体育类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1764"/>
        <w:gridCol w:w="1765"/>
        <w:gridCol w:w="1771"/>
        <w:gridCol w:w="4684"/>
        <w:gridCol w:w="1798"/>
        <w:gridCol w:w="3421"/>
      </w:tblGrid>
      <w:tr w:rsidR="00ED0780">
        <w:tc>
          <w:tcPr>
            <w:tcW w:w="532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64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65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1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684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798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21" w:type="dxa"/>
            <w:vAlign w:val="center"/>
          </w:tcPr>
          <w:p w:rsidR="00ED0780" w:rsidRDefault="00ED078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</w:tr>
      <w:tr w:rsidR="00ED0780">
        <w:tc>
          <w:tcPr>
            <w:tcW w:w="532" w:type="dxa"/>
          </w:tcPr>
          <w:p w:rsidR="00ED0780" w:rsidRDefault="00ED0780">
            <w:r>
              <w:t>1.</w:t>
            </w:r>
          </w:p>
        </w:tc>
        <w:tc>
          <w:tcPr>
            <w:tcW w:w="1764" w:type="dxa"/>
          </w:tcPr>
          <w:p w:rsidR="00ED0780" w:rsidRDefault="00ED0780"/>
        </w:tc>
        <w:tc>
          <w:tcPr>
            <w:tcW w:w="1765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4684" w:type="dxa"/>
          </w:tcPr>
          <w:p w:rsidR="00ED0780" w:rsidRDefault="00ED0780"/>
        </w:tc>
        <w:tc>
          <w:tcPr>
            <w:tcW w:w="1798" w:type="dxa"/>
          </w:tcPr>
          <w:p w:rsidR="00ED0780" w:rsidRDefault="00ED0780"/>
        </w:tc>
        <w:tc>
          <w:tcPr>
            <w:tcW w:w="3421" w:type="dxa"/>
          </w:tcPr>
          <w:p w:rsidR="00ED0780" w:rsidRDefault="00ED0780"/>
        </w:tc>
      </w:tr>
      <w:tr w:rsidR="00ED0780">
        <w:tc>
          <w:tcPr>
            <w:tcW w:w="532" w:type="dxa"/>
          </w:tcPr>
          <w:p w:rsidR="00ED0780" w:rsidRDefault="00ED0780">
            <w:r>
              <w:t>2.</w:t>
            </w:r>
          </w:p>
        </w:tc>
        <w:tc>
          <w:tcPr>
            <w:tcW w:w="1764" w:type="dxa"/>
          </w:tcPr>
          <w:p w:rsidR="00ED0780" w:rsidRDefault="00ED0780"/>
        </w:tc>
        <w:tc>
          <w:tcPr>
            <w:tcW w:w="1765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4684" w:type="dxa"/>
          </w:tcPr>
          <w:p w:rsidR="00ED0780" w:rsidRDefault="00ED0780"/>
        </w:tc>
        <w:tc>
          <w:tcPr>
            <w:tcW w:w="1798" w:type="dxa"/>
          </w:tcPr>
          <w:p w:rsidR="00ED0780" w:rsidRDefault="00ED0780"/>
        </w:tc>
        <w:tc>
          <w:tcPr>
            <w:tcW w:w="3421" w:type="dxa"/>
          </w:tcPr>
          <w:p w:rsidR="00ED0780" w:rsidRDefault="00ED0780"/>
        </w:tc>
      </w:tr>
      <w:tr w:rsidR="00ED0780">
        <w:tc>
          <w:tcPr>
            <w:tcW w:w="532" w:type="dxa"/>
          </w:tcPr>
          <w:p w:rsidR="00ED0780" w:rsidRDefault="00ED0780">
            <w:r>
              <w:t>3.</w:t>
            </w:r>
          </w:p>
        </w:tc>
        <w:tc>
          <w:tcPr>
            <w:tcW w:w="1764" w:type="dxa"/>
          </w:tcPr>
          <w:p w:rsidR="00ED0780" w:rsidRDefault="00ED0780"/>
        </w:tc>
        <w:tc>
          <w:tcPr>
            <w:tcW w:w="1765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4684" w:type="dxa"/>
          </w:tcPr>
          <w:p w:rsidR="00ED0780" w:rsidRDefault="00ED0780"/>
        </w:tc>
        <w:tc>
          <w:tcPr>
            <w:tcW w:w="1798" w:type="dxa"/>
          </w:tcPr>
          <w:p w:rsidR="00ED0780" w:rsidRDefault="00ED0780"/>
        </w:tc>
        <w:tc>
          <w:tcPr>
            <w:tcW w:w="3421" w:type="dxa"/>
          </w:tcPr>
          <w:p w:rsidR="00ED0780" w:rsidRDefault="00ED0780"/>
        </w:tc>
      </w:tr>
      <w:tr w:rsidR="00ED0780">
        <w:tc>
          <w:tcPr>
            <w:tcW w:w="532" w:type="dxa"/>
          </w:tcPr>
          <w:p w:rsidR="00ED0780" w:rsidRDefault="00ED0780">
            <w:r>
              <w:t>4.</w:t>
            </w:r>
          </w:p>
        </w:tc>
        <w:tc>
          <w:tcPr>
            <w:tcW w:w="1764" w:type="dxa"/>
          </w:tcPr>
          <w:p w:rsidR="00ED0780" w:rsidRDefault="00ED0780"/>
        </w:tc>
        <w:tc>
          <w:tcPr>
            <w:tcW w:w="1765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4684" w:type="dxa"/>
          </w:tcPr>
          <w:p w:rsidR="00ED0780" w:rsidRDefault="00ED0780"/>
        </w:tc>
        <w:tc>
          <w:tcPr>
            <w:tcW w:w="1798" w:type="dxa"/>
          </w:tcPr>
          <w:p w:rsidR="00ED0780" w:rsidRDefault="00ED0780"/>
        </w:tc>
        <w:tc>
          <w:tcPr>
            <w:tcW w:w="3421" w:type="dxa"/>
          </w:tcPr>
          <w:p w:rsidR="00ED0780" w:rsidRDefault="00ED0780"/>
        </w:tc>
      </w:tr>
      <w:tr w:rsidR="00ED0780">
        <w:tc>
          <w:tcPr>
            <w:tcW w:w="532" w:type="dxa"/>
          </w:tcPr>
          <w:p w:rsidR="00ED0780" w:rsidRDefault="00ED0780">
            <w:r>
              <w:t>5.</w:t>
            </w:r>
          </w:p>
        </w:tc>
        <w:tc>
          <w:tcPr>
            <w:tcW w:w="1764" w:type="dxa"/>
          </w:tcPr>
          <w:p w:rsidR="00ED0780" w:rsidRDefault="00ED0780"/>
        </w:tc>
        <w:tc>
          <w:tcPr>
            <w:tcW w:w="1765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4684" w:type="dxa"/>
          </w:tcPr>
          <w:p w:rsidR="00ED0780" w:rsidRDefault="00ED0780"/>
        </w:tc>
        <w:tc>
          <w:tcPr>
            <w:tcW w:w="1798" w:type="dxa"/>
          </w:tcPr>
          <w:p w:rsidR="00ED0780" w:rsidRDefault="00ED0780"/>
        </w:tc>
        <w:tc>
          <w:tcPr>
            <w:tcW w:w="3421" w:type="dxa"/>
          </w:tcPr>
          <w:p w:rsidR="00ED0780" w:rsidRDefault="00ED0780"/>
        </w:tc>
      </w:tr>
      <w:tr w:rsidR="00ED0780">
        <w:tc>
          <w:tcPr>
            <w:tcW w:w="532" w:type="dxa"/>
          </w:tcPr>
          <w:p w:rsidR="00ED0780" w:rsidRDefault="00ED0780">
            <w:r>
              <w:t>6.</w:t>
            </w:r>
          </w:p>
        </w:tc>
        <w:tc>
          <w:tcPr>
            <w:tcW w:w="1764" w:type="dxa"/>
          </w:tcPr>
          <w:p w:rsidR="00ED0780" w:rsidRDefault="00ED0780"/>
        </w:tc>
        <w:tc>
          <w:tcPr>
            <w:tcW w:w="1765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4684" w:type="dxa"/>
          </w:tcPr>
          <w:p w:rsidR="00ED0780" w:rsidRDefault="00ED0780"/>
        </w:tc>
        <w:tc>
          <w:tcPr>
            <w:tcW w:w="1798" w:type="dxa"/>
          </w:tcPr>
          <w:p w:rsidR="00ED0780" w:rsidRDefault="00ED0780"/>
        </w:tc>
        <w:tc>
          <w:tcPr>
            <w:tcW w:w="3421" w:type="dxa"/>
          </w:tcPr>
          <w:p w:rsidR="00ED0780" w:rsidRDefault="00ED0780"/>
        </w:tc>
      </w:tr>
      <w:tr w:rsidR="00ED0780">
        <w:tc>
          <w:tcPr>
            <w:tcW w:w="532" w:type="dxa"/>
          </w:tcPr>
          <w:p w:rsidR="00ED0780" w:rsidRDefault="00ED0780">
            <w:r>
              <w:t>7.</w:t>
            </w:r>
          </w:p>
        </w:tc>
        <w:tc>
          <w:tcPr>
            <w:tcW w:w="1764" w:type="dxa"/>
          </w:tcPr>
          <w:p w:rsidR="00ED0780" w:rsidRDefault="00ED0780"/>
        </w:tc>
        <w:tc>
          <w:tcPr>
            <w:tcW w:w="1765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4684" w:type="dxa"/>
          </w:tcPr>
          <w:p w:rsidR="00ED0780" w:rsidRDefault="00ED0780"/>
        </w:tc>
        <w:tc>
          <w:tcPr>
            <w:tcW w:w="1798" w:type="dxa"/>
          </w:tcPr>
          <w:p w:rsidR="00ED0780" w:rsidRDefault="00ED0780"/>
        </w:tc>
        <w:tc>
          <w:tcPr>
            <w:tcW w:w="3421" w:type="dxa"/>
          </w:tcPr>
          <w:p w:rsidR="00ED0780" w:rsidRDefault="00ED0780"/>
        </w:tc>
      </w:tr>
      <w:tr w:rsidR="00ED0780">
        <w:tc>
          <w:tcPr>
            <w:tcW w:w="532" w:type="dxa"/>
          </w:tcPr>
          <w:p w:rsidR="00ED0780" w:rsidRDefault="00ED0780">
            <w:r>
              <w:t>8.</w:t>
            </w:r>
          </w:p>
        </w:tc>
        <w:tc>
          <w:tcPr>
            <w:tcW w:w="1764" w:type="dxa"/>
          </w:tcPr>
          <w:p w:rsidR="00ED0780" w:rsidRDefault="00ED0780"/>
        </w:tc>
        <w:tc>
          <w:tcPr>
            <w:tcW w:w="1765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4684" w:type="dxa"/>
          </w:tcPr>
          <w:p w:rsidR="00ED0780" w:rsidRDefault="00ED0780"/>
        </w:tc>
        <w:tc>
          <w:tcPr>
            <w:tcW w:w="1798" w:type="dxa"/>
          </w:tcPr>
          <w:p w:rsidR="00ED0780" w:rsidRDefault="00ED0780"/>
        </w:tc>
        <w:tc>
          <w:tcPr>
            <w:tcW w:w="3421" w:type="dxa"/>
          </w:tcPr>
          <w:p w:rsidR="00ED0780" w:rsidRDefault="00ED0780"/>
        </w:tc>
      </w:tr>
      <w:tr w:rsidR="00ED0780">
        <w:tc>
          <w:tcPr>
            <w:tcW w:w="532" w:type="dxa"/>
          </w:tcPr>
          <w:p w:rsidR="00ED0780" w:rsidRDefault="00ED0780">
            <w:r>
              <w:t>9.</w:t>
            </w:r>
          </w:p>
        </w:tc>
        <w:tc>
          <w:tcPr>
            <w:tcW w:w="1764" w:type="dxa"/>
          </w:tcPr>
          <w:p w:rsidR="00ED0780" w:rsidRDefault="00ED0780"/>
        </w:tc>
        <w:tc>
          <w:tcPr>
            <w:tcW w:w="1765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4684" w:type="dxa"/>
          </w:tcPr>
          <w:p w:rsidR="00ED0780" w:rsidRDefault="00ED0780"/>
        </w:tc>
        <w:tc>
          <w:tcPr>
            <w:tcW w:w="1798" w:type="dxa"/>
          </w:tcPr>
          <w:p w:rsidR="00ED0780" w:rsidRDefault="00ED0780"/>
        </w:tc>
        <w:tc>
          <w:tcPr>
            <w:tcW w:w="3421" w:type="dxa"/>
          </w:tcPr>
          <w:p w:rsidR="00ED0780" w:rsidRDefault="00ED0780"/>
        </w:tc>
      </w:tr>
      <w:tr w:rsidR="00ED0780">
        <w:tc>
          <w:tcPr>
            <w:tcW w:w="532" w:type="dxa"/>
          </w:tcPr>
          <w:p w:rsidR="00ED0780" w:rsidRDefault="00ED0780">
            <w:r>
              <w:t>10..</w:t>
            </w:r>
          </w:p>
        </w:tc>
        <w:tc>
          <w:tcPr>
            <w:tcW w:w="1764" w:type="dxa"/>
          </w:tcPr>
          <w:p w:rsidR="00ED0780" w:rsidRDefault="00ED0780"/>
        </w:tc>
        <w:tc>
          <w:tcPr>
            <w:tcW w:w="1765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4684" w:type="dxa"/>
          </w:tcPr>
          <w:p w:rsidR="00ED0780" w:rsidRDefault="00ED0780"/>
        </w:tc>
        <w:tc>
          <w:tcPr>
            <w:tcW w:w="1798" w:type="dxa"/>
          </w:tcPr>
          <w:p w:rsidR="00ED0780" w:rsidRDefault="00ED0780"/>
        </w:tc>
        <w:tc>
          <w:tcPr>
            <w:tcW w:w="3421" w:type="dxa"/>
          </w:tcPr>
          <w:p w:rsidR="00ED0780" w:rsidRDefault="00ED0780"/>
        </w:tc>
      </w:tr>
    </w:tbl>
    <w:p w:rsidR="00ED0780" w:rsidRDefault="00ED0780"/>
    <w:p w:rsidR="00ED0780" w:rsidRDefault="00ED0780"/>
    <w:p w:rsidR="00ED0780" w:rsidRDefault="00ED07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darkGray"/>
        </w:rPr>
        <w:t>H</w:t>
      </w:r>
      <w:r>
        <w:rPr>
          <w:rFonts w:cs="宋体" w:hint="eastAsia"/>
          <w:b/>
          <w:bCs/>
          <w:sz w:val="28"/>
          <w:szCs w:val="28"/>
          <w:highlight w:val="darkGray"/>
        </w:rPr>
        <w:t>）</w:t>
      </w:r>
      <w:r w:rsidRPr="0098112A">
        <w:rPr>
          <w:sz w:val="24"/>
          <w:szCs w:val="24"/>
        </w:rPr>
        <w:t>Spot News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突发新闻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 w:rsidR="00ED0780">
        <w:tc>
          <w:tcPr>
            <w:tcW w:w="479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 w:rsidR="00ED0780" w:rsidRDefault="00ED078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ED0780" w:rsidRDefault="00ED0780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</w:tr>
      <w:tr w:rsidR="00ED0780">
        <w:tc>
          <w:tcPr>
            <w:tcW w:w="479" w:type="dxa"/>
          </w:tcPr>
          <w:p w:rsidR="00ED0780" w:rsidRDefault="00ED0780">
            <w:r>
              <w:t>1.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2.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3.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4.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5.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6.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7.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8.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9.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  <w:tr w:rsidR="00ED0780">
        <w:tc>
          <w:tcPr>
            <w:tcW w:w="479" w:type="dxa"/>
          </w:tcPr>
          <w:p w:rsidR="00ED0780" w:rsidRDefault="00ED0780">
            <w:r>
              <w:t>10.</w:t>
            </w:r>
          </w:p>
        </w:tc>
        <w:tc>
          <w:tcPr>
            <w:tcW w:w="1770" w:type="dxa"/>
          </w:tcPr>
          <w:p w:rsidR="00ED0780" w:rsidRDefault="00ED0780"/>
        </w:tc>
        <w:tc>
          <w:tcPr>
            <w:tcW w:w="1771" w:type="dxa"/>
          </w:tcPr>
          <w:p w:rsidR="00ED0780" w:rsidRDefault="00ED0780"/>
        </w:tc>
        <w:tc>
          <w:tcPr>
            <w:tcW w:w="1777" w:type="dxa"/>
          </w:tcPr>
          <w:p w:rsidR="00ED0780" w:rsidRDefault="00ED0780"/>
        </w:tc>
        <w:tc>
          <w:tcPr>
            <w:tcW w:w="4702" w:type="dxa"/>
          </w:tcPr>
          <w:p w:rsidR="00ED0780" w:rsidRDefault="00ED0780"/>
        </w:tc>
        <w:tc>
          <w:tcPr>
            <w:tcW w:w="1803" w:type="dxa"/>
          </w:tcPr>
          <w:p w:rsidR="00ED0780" w:rsidRDefault="00ED0780"/>
        </w:tc>
        <w:tc>
          <w:tcPr>
            <w:tcW w:w="3433" w:type="dxa"/>
          </w:tcPr>
          <w:p w:rsidR="00ED0780" w:rsidRDefault="00ED0780"/>
        </w:tc>
      </w:tr>
    </w:tbl>
    <w:p w:rsidR="00ED0780" w:rsidRDefault="00ED0780"/>
    <w:sectPr w:rsidR="00ED0780" w:rsidSect="000C3417">
      <w:pgSz w:w="16838" w:h="11906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D258A"/>
    <w:multiLevelType w:val="multilevel"/>
    <w:tmpl w:val="330D25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F3C"/>
    <w:rsid w:val="000062C0"/>
    <w:rsid w:val="000132C8"/>
    <w:rsid w:val="000414C0"/>
    <w:rsid w:val="00087FF7"/>
    <w:rsid w:val="000958C6"/>
    <w:rsid w:val="000C339F"/>
    <w:rsid w:val="000C3417"/>
    <w:rsid w:val="000D2149"/>
    <w:rsid w:val="00100DF5"/>
    <w:rsid w:val="0011122F"/>
    <w:rsid w:val="00132419"/>
    <w:rsid w:val="00144AB1"/>
    <w:rsid w:val="001546D0"/>
    <w:rsid w:val="00154C59"/>
    <w:rsid w:val="00167F52"/>
    <w:rsid w:val="00171D9F"/>
    <w:rsid w:val="00172A27"/>
    <w:rsid w:val="00177FB5"/>
    <w:rsid w:val="00180F97"/>
    <w:rsid w:val="001837B6"/>
    <w:rsid w:val="00183A0A"/>
    <w:rsid w:val="001A7944"/>
    <w:rsid w:val="001B0922"/>
    <w:rsid w:val="001B2C1F"/>
    <w:rsid w:val="001C2167"/>
    <w:rsid w:val="001C2EE0"/>
    <w:rsid w:val="001F38BB"/>
    <w:rsid w:val="00200E2A"/>
    <w:rsid w:val="002165C7"/>
    <w:rsid w:val="002222D6"/>
    <w:rsid w:val="00231B91"/>
    <w:rsid w:val="002356D6"/>
    <w:rsid w:val="00237621"/>
    <w:rsid w:val="00244B25"/>
    <w:rsid w:val="0029181E"/>
    <w:rsid w:val="00292121"/>
    <w:rsid w:val="002962B6"/>
    <w:rsid w:val="00296603"/>
    <w:rsid w:val="00296780"/>
    <w:rsid w:val="002D1942"/>
    <w:rsid w:val="002D24DF"/>
    <w:rsid w:val="002E47C8"/>
    <w:rsid w:val="00312482"/>
    <w:rsid w:val="00317911"/>
    <w:rsid w:val="00353261"/>
    <w:rsid w:val="00363CEC"/>
    <w:rsid w:val="0036436E"/>
    <w:rsid w:val="003D4650"/>
    <w:rsid w:val="00403429"/>
    <w:rsid w:val="00405B8E"/>
    <w:rsid w:val="00421FBF"/>
    <w:rsid w:val="004239EC"/>
    <w:rsid w:val="004254AB"/>
    <w:rsid w:val="004536C3"/>
    <w:rsid w:val="004B1F93"/>
    <w:rsid w:val="004B40DA"/>
    <w:rsid w:val="004C0CCC"/>
    <w:rsid w:val="004F3624"/>
    <w:rsid w:val="005051B9"/>
    <w:rsid w:val="005057AB"/>
    <w:rsid w:val="00520BF0"/>
    <w:rsid w:val="00535F70"/>
    <w:rsid w:val="005913F5"/>
    <w:rsid w:val="005946CE"/>
    <w:rsid w:val="005965FA"/>
    <w:rsid w:val="005B320B"/>
    <w:rsid w:val="005B7867"/>
    <w:rsid w:val="00617CA6"/>
    <w:rsid w:val="00621CE7"/>
    <w:rsid w:val="00634720"/>
    <w:rsid w:val="00635DEA"/>
    <w:rsid w:val="00636612"/>
    <w:rsid w:val="00640096"/>
    <w:rsid w:val="00640925"/>
    <w:rsid w:val="00652842"/>
    <w:rsid w:val="00653FA5"/>
    <w:rsid w:val="00687379"/>
    <w:rsid w:val="00696FFA"/>
    <w:rsid w:val="006C358A"/>
    <w:rsid w:val="006D70D6"/>
    <w:rsid w:val="006E2977"/>
    <w:rsid w:val="006F7A69"/>
    <w:rsid w:val="007076EE"/>
    <w:rsid w:val="007112BB"/>
    <w:rsid w:val="00722AC1"/>
    <w:rsid w:val="007306B9"/>
    <w:rsid w:val="00754C60"/>
    <w:rsid w:val="007648F3"/>
    <w:rsid w:val="007753E8"/>
    <w:rsid w:val="0079046D"/>
    <w:rsid w:val="007C102A"/>
    <w:rsid w:val="007C23E6"/>
    <w:rsid w:val="007F3AB6"/>
    <w:rsid w:val="007F4F57"/>
    <w:rsid w:val="0080064E"/>
    <w:rsid w:val="00800E90"/>
    <w:rsid w:val="00826B23"/>
    <w:rsid w:val="00890208"/>
    <w:rsid w:val="008B6AF4"/>
    <w:rsid w:val="008C59E4"/>
    <w:rsid w:val="008D3424"/>
    <w:rsid w:val="008F6E41"/>
    <w:rsid w:val="00903346"/>
    <w:rsid w:val="009039D3"/>
    <w:rsid w:val="009351D0"/>
    <w:rsid w:val="0094183F"/>
    <w:rsid w:val="0098112A"/>
    <w:rsid w:val="009A3DFE"/>
    <w:rsid w:val="009A56AD"/>
    <w:rsid w:val="009C7090"/>
    <w:rsid w:val="009D410F"/>
    <w:rsid w:val="009E2E44"/>
    <w:rsid w:val="009F10D9"/>
    <w:rsid w:val="009F24CC"/>
    <w:rsid w:val="009F4D47"/>
    <w:rsid w:val="009F63D7"/>
    <w:rsid w:val="00A14BD2"/>
    <w:rsid w:val="00A23DCF"/>
    <w:rsid w:val="00A300B3"/>
    <w:rsid w:val="00A82D98"/>
    <w:rsid w:val="00AB63BE"/>
    <w:rsid w:val="00AD3AAD"/>
    <w:rsid w:val="00AD772F"/>
    <w:rsid w:val="00AF19D5"/>
    <w:rsid w:val="00B1476F"/>
    <w:rsid w:val="00B3095D"/>
    <w:rsid w:val="00B601C9"/>
    <w:rsid w:val="00B90B23"/>
    <w:rsid w:val="00B926AD"/>
    <w:rsid w:val="00B96AA2"/>
    <w:rsid w:val="00BA739C"/>
    <w:rsid w:val="00BC6280"/>
    <w:rsid w:val="00BF3A00"/>
    <w:rsid w:val="00C00C43"/>
    <w:rsid w:val="00C1283D"/>
    <w:rsid w:val="00C311A2"/>
    <w:rsid w:val="00C32CB4"/>
    <w:rsid w:val="00C34897"/>
    <w:rsid w:val="00C418B9"/>
    <w:rsid w:val="00C80A78"/>
    <w:rsid w:val="00C81020"/>
    <w:rsid w:val="00C927C7"/>
    <w:rsid w:val="00CA7DB3"/>
    <w:rsid w:val="00CD4D48"/>
    <w:rsid w:val="00CE3016"/>
    <w:rsid w:val="00CE733C"/>
    <w:rsid w:val="00CF4B02"/>
    <w:rsid w:val="00D12D49"/>
    <w:rsid w:val="00D16628"/>
    <w:rsid w:val="00D20216"/>
    <w:rsid w:val="00D54A21"/>
    <w:rsid w:val="00D63537"/>
    <w:rsid w:val="00D7798E"/>
    <w:rsid w:val="00DA59F5"/>
    <w:rsid w:val="00DB10AA"/>
    <w:rsid w:val="00DB357F"/>
    <w:rsid w:val="00DC270F"/>
    <w:rsid w:val="00DE0B3F"/>
    <w:rsid w:val="00DE5AEF"/>
    <w:rsid w:val="00E029E0"/>
    <w:rsid w:val="00E35CE2"/>
    <w:rsid w:val="00E423D6"/>
    <w:rsid w:val="00E579DE"/>
    <w:rsid w:val="00E67215"/>
    <w:rsid w:val="00E80522"/>
    <w:rsid w:val="00E80745"/>
    <w:rsid w:val="00E86E87"/>
    <w:rsid w:val="00E9076C"/>
    <w:rsid w:val="00EB6BE5"/>
    <w:rsid w:val="00EC6F8E"/>
    <w:rsid w:val="00ED0780"/>
    <w:rsid w:val="00EE33F2"/>
    <w:rsid w:val="00EF377F"/>
    <w:rsid w:val="00F00D0A"/>
    <w:rsid w:val="00F0386B"/>
    <w:rsid w:val="00F413C0"/>
    <w:rsid w:val="00F67C3F"/>
    <w:rsid w:val="00F84B3B"/>
    <w:rsid w:val="00FB3D7F"/>
    <w:rsid w:val="00FC0229"/>
    <w:rsid w:val="00FC5172"/>
    <w:rsid w:val="00FD58E1"/>
    <w:rsid w:val="2A847B4D"/>
    <w:rsid w:val="2D1A1D40"/>
    <w:rsid w:val="3DA71550"/>
    <w:rsid w:val="4E932823"/>
    <w:rsid w:val="4F121D8F"/>
    <w:rsid w:val="73CC5858"/>
    <w:rsid w:val="7FB6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17"/>
    <w:pPr>
      <w:widowControl w:val="0"/>
      <w:jc w:val="both"/>
    </w:pPr>
    <w:rPr>
      <w:szCs w:val="21"/>
    </w:rPr>
  </w:style>
  <w:style w:type="paragraph" w:styleId="Heading1">
    <w:name w:val="heading 1"/>
    <w:basedOn w:val="Normal"/>
    <w:link w:val="Heading1Char"/>
    <w:uiPriority w:val="99"/>
    <w:qFormat/>
    <w:rsid w:val="000C341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3417"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paragraph" w:styleId="Footer">
    <w:name w:val="footer"/>
    <w:basedOn w:val="Normal"/>
    <w:link w:val="FooterChar"/>
    <w:uiPriority w:val="99"/>
    <w:rsid w:val="000C3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C34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0C3417"/>
    <w:rPr>
      <w:b/>
      <w:bCs/>
    </w:rPr>
  </w:style>
  <w:style w:type="table" w:styleId="TableGrid">
    <w:name w:val="Table Grid"/>
    <w:basedOn w:val="TableNormal"/>
    <w:uiPriority w:val="99"/>
    <w:rsid w:val="000C34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lue">
    <w:name w:val="text_blue"/>
    <w:basedOn w:val="DefaultParagraphFont"/>
    <w:uiPriority w:val="99"/>
    <w:rsid w:val="000C3417"/>
  </w:style>
  <w:style w:type="character" w:customStyle="1" w:styleId="apple-converted-space">
    <w:name w:val="apple-converted-space"/>
    <w:basedOn w:val="DefaultParagraphFont"/>
    <w:uiPriority w:val="99"/>
    <w:rsid w:val="000C3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321</Words>
  <Characters>1834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管理首页(Home)退出系统(Quit)</dc:title>
  <dc:subject/>
  <dc:creator>雨林木风</dc:creator>
  <cp:keywords/>
  <dc:description/>
  <cp:lastModifiedBy>微软用户</cp:lastModifiedBy>
  <cp:revision>28</cp:revision>
  <dcterms:created xsi:type="dcterms:W3CDTF">2014-12-03T04:42:00Z</dcterms:created>
  <dcterms:modified xsi:type="dcterms:W3CDTF">2017-11-14T07:17:00Z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